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9BE48CC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056C9E">
        <w:rPr>
          <w:rFonts w:ascii="Calibri" w:eastAsia="Calibri" w:hAnsi="Calibri"/>
          <w:sz w:val="22"/>
          <w:szCs w:val="22"/>
          <w:lang w:val="sr-Cyrl-RS"/>
        </w:rPr>
        <w:t>104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5AE3A75" w:rsidR="00365519" w:rsidRPr="003449A1" w:rsidRDefault="00056C9E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Ланац за моторну тестеру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37D98A44" w:rsidR="00365519" w:rsidRPr="003449A1" w:rsidRDefault="00056C9E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Корак 3.25;  бр.зуба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F9A116B" w:rsidR="00365519" w:rsidRPr="00A52DC6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97A2594" w:rsidR="00365519" w:rsidRPr="00A22336" w:rsidRDefault="00056C9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Мотор за кало</w:t>
            </w:r>
            <w:r w:rsidR="00420886">
              <w:rPr>
                <w:sz w:val="22"/>
                <w:szCs w:val="22"/>
                <w:lang w:val="sr-Cyrl-RS"/>
              </w:rPr>
              <w:t>р</w:t>
            </w:r>
            <w:r>
              <w:rPr>
                <w:sz w:val="22"/>
                <w:szCs w:val="22"/>
                <w:lang w:val="sr-Cyrl-RS"/>
              </w:rPr>
              <w:t xml:space="preserve">ифер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16461EF" w:rsidR="00056C9E" w:rsidRPr="00056C9E" w:rsidRDefault="00056C9E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  <w:r>
              <w:rPr>
                <w:sz w:val="22"/>
                <w:szCs w:val="22"/>
                <w:lang w:val="sr-Latn-RS"/>
              </w:rPr>
              <w:t xml:space="preserve"> KW(MAK TRADE)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730DE078" w:rsidR="00365519" w:rsidRPr="00056C9E" w:rsidRDefault="00056C9E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4DC7C6F9" w:rsidR="00B809E9" w:rsidRPr="00A22336" w:rsidRDefault="00056C9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Глицерин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AC9097B" w:rsidR="00B809E9" w:rsidRPr="00AF5277" w:rsidRDefault="00056C9E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глицерин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13E8DAEE" w:rsidR="00B809E9" w:rsidRPr="00AF5277" w:rsidRDefault="004208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</w:t>
            </w:r>
            <w:r w:rsidR="00056C9E">
              <w:rPr>
                <w:sz w:val="22"/>
                <w:szCs w:val="22"/>
                <w:lang w:val="sr-Cyrl-RS"/>
              </w:rPr>
              <w:t>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1759E796" w:rsidR="00B809E9" w:rsidRPr="00A52DC6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56C9E" w:rsidRPr="00A52DC6" w14:paraId="6CB723C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BC" w14:textId="0E0F864E" w:rsidR="00056C9E" w:rsidRPr="00A22336" w:rsidRDefault="00056C9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Батерије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9AA" w14:textId="4156DA9A" w:rsidR="00056C9E" w:rsidRPr="00056C9E" w:rsidRDefault="00056C9E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4,5 </w:t>
            </w: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8FF" w14:textId="1E17F6C0" w:rsidR="00056C9E" w:rsidRPr="00AF5277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3CA" w14:textId="7DBE2FE7" w:rsidR="00056C9E" w:rsidRPr="00A52DC6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751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B56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513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56C9E" w:rsidRPr="00A52DC6" w14:paraId="7ABF9C6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A63" w14:textId="63D5E0BD" w:rsidR="00056C9E" w:rsidRPr="00A22336" w:rsidRDefault="00056C9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Собни термостат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A64" w14:textId="2F4FA637" w:rsidR="00056C9E" w:rsidRPr="00AF5277" w:rsidRDefault="00056C9E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Собни термостат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189" w14:textId="7B82CCBC" w:rsidR="00056C9E" w:rsidRPr="00AF5277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B22" w14:textId="63F54A5F" w:rsidR="00056C9E" w:rsidRPr="00A52DC6" w:rsidRDefault="00056C9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9F8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5CA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6EE" w14:textId="77777777" w:rsidR="00056C9E" w:rsidRPr="00A52DC6" w:rsidRDefault="00056C9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B406" w14:textId="77777777" w:rsidR="00630FF8" w:rsidRDefault="00630FF8" w:rsidP="00AD7978">
      <w:r>
        <w:separator/>
      </w:r>
    </w:p>
  </w:endnote>
  <w:endnote w:type="continuationSeparator" w:id="0">
    <w:p w14:paraId="0964D209" w14:textId="77777777" w:rsidR="00630FF8" w:rsidRDefault="00630FF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39D7" w14:textId="77777777" w:rsidR="00630FF8" w:rsidRDefault="00630FF8" w:rsidP="00AD7978">
      <w:r>
        <w:separator/>
      </w:r>
    </w:p>
  </w:footnote>
  <w:footnote w:type="continuationSeparator" w:id="0">
    <w:p w14:paraId="327D95C0" w14:textId="77777777" w:rsidR="00630FF8" w:rsidRDefault="00630FF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56C9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0886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30FF8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106</cp:revision>
  <cp:lastPrinted>2023-07-26T08:43:00Z</cp:lastPrinted>
  <dcterms:created xsi:type="dcterms:W3CDTF">2023-03-16T05:35:00Z</dcterms:created>
  <dcterms:modified xsi:type="dcterms:W3CDTF">2023-11-17T09:19:00Z</dcterms:modified>
</cp:coreProperties>
</file>